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1861"/>
        <w:gridCol w:w="630"/>
        <w:gridCol w:w="826"/>
        <w:gridCol w:w="1184"/>
        <w:gridCol w:w="537"/>
        <w:gridCol w:w="1004"/>
        <w:gridCol w:w="1006"/>
      </w:tblGrid>
      <w:tr w:rsidR="007B2566">
        <w:trPr>
          <w:trHeight w:val="384"/>
        </w:trPr>
        <w:tc>
          <w:tcPr>
            <w:tcW w:w="8335" w:type="dxa"/>
            <w:gridSpan w:val="8"/>
            <w:shd w:val="clear" w:color="auto" w:fill="auto"/>
            <w:vAlign w:val="center"/>
          </w:tcPr>
          <w:p w:rsidR="007B2566" w:rsidRDefault="00CD0087" w:rsidP="000421BD">
            <w:pPr>
              <w:widowControl/>
              <w:ind w:firstLineChars="150" w:firstLine="602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2020</w:t>
            </w:r>
            <w:r w:rsidR="000421BD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湖南省农业技术规程项目申报表</w:t>
            </w:r>
          </w:p>
        </w:tc>
      </w:tr>
      <w:tr w:rsidR="007B2566">
        <w:trPr>
          <w:trHeight w:val="352"/>
        </w:trPr>
        <w:tc>
          <w:tcPr>
            <w:tcW w:w="1287" w:type="dxa"/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填报单位：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7B2566" w:rsidRDefault="004431C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湖南农业大学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:rsidR="007B2566" w:rsidRDefault="007B25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7B2566" w:rsidRDefault="007B25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7B2566" w:rsidRDefault="007B25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7B2566" w:rsidRDefault="007B256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B2566">
        <w:trPr>
          <w:trHeight w:val="35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规程名称</w:t>
            </w:r>
          </w:p>
        </w:tc>
        <w:tc>
          <w:tcPr>
            <w:tcW w:w="7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B2566">
        <w:trPr>
          <w:trHeight w:val="35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制修订单位</w:t>
            </w:r>
          </w:p>
        </w:tc>
        <w:tc>
          <w:tcPr>
            <w:tcW w:w="7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0421BD" w:rsidP="000421BD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湖南农业大学</w:t>
            </w:r>
          </w:p>
        </w:tc>
      </w:tr>
      <w:tr w:rsidR="007B2566">
        <w:trPr>
          <w:trHeight w:val="35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B2566">
        <w:trPr>
          <w:trHeight w:val="35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7B2566">
        <w:trPr>
          <w:trHeight w:val="1498"/>
        </w:trPr>
        <w:tc>
          <w:tcPr>
            <w:tcW w:w="8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566" w:rsidRDefault="00CD008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必要性、可行性分析和已开展相关工作情况:</w:t>
            </w:r>
          </w:p>
        </w:tc>
      </w:tr>
      <w:tr w:rsidR="007B2566">
        <w:trPr>
          <w:trHeight w:val="1633"/>
        </w:trPr>
        <w:tc>
          <w:tcPr>
            <w:tcW w:w="8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566" w:rsidRDefault="00CD008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主要技术内容:</w:t>
            </w:r>
          </w:p>
        </w:tc>
      </w:tr>
      <w:tr w:rsidR="007B2566">
        <w:trPr>
          <w:trHeight w:val="1678"/>
        </w:trPr>
        <w:tc>
          <w:tcPr>
            <w:tcW w:w="8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566" w:rsidRDefault="00CD008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项目进度安排和经费预算:</w:t>
            </w:r>
          </w:p>
        </w:tc>
      </w:tr>
      <w:tr w:rsidR="007B2566">
        <w:trPr>
          <w:trHeight w:val="16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县市区农业行政主管部门意见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566" w:rsidRDefault="00CD008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7B2566" w:rsidRDefault="00CD0087">
            <w:pPr>
              <w:widowControl/>
              <w:ind w:firstLineChars="200" w:firstLine="480"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年   月   日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农委意见</w:t>
            </w:r>
          </w:p>
        </w:tc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566" w:rsidRDefault="00CD008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 xml:space="preserve">          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7B2566" w:rsidRDefault="00CD0087">
            <w:pPr>
              <w:widowControl/>
              <w:ind w:firstLineChars="400" w:firstLine="960"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   月   日</w:t>
            </w:r>
          </w:p>
        </w:tc>
      </w:tr>
      <w:tr w:rsidR="007B2566">
        <w:trPr>
          <w:trHeight w:val="1296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CD00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专家评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审意见</w:t>
            </w:r>
            <w:proofErr w:type="gramEnd"/>
          </w:p>
        </w:tc>
        <w:tc>
          <w:tcPr>
            <w:tcW w:w="7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566" w:rsidRDefault="007B256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7B2566" w:rsidRDefault="007B2566" w:rsidP="000421BD">
      <w:pPr>
        <w:rPr>
          <w:sz w:val="30"/>
          <w:szCs w:val="30"/>
        </w:rPr>
      </w:pPr>
    </w:p>
    <w:sectPr w:rsidR="007B2566" w:rsidSect="000421BD">
      <w:pgSz w:w="11906" w:h="16838" w:code="9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91" w:rsidRDefault="00A07791" w:rsidP="001448C9">
      <w:r>
        <w:separator/>
      </w:r>
    </w:p>
  </w:endnote>
  <w:endnote w:type="continuationSeparator" w:id="0">
    <w:p w:rsidR="00A07791" w:rsidRDefault="00A07791" w:rsidP="0014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91" w:rsidRDefault="00A07791" w:rsidP="001448C9">
      <w:r>
        <w:separator/>
      </w:r>
    </w:p>
  </w:footnote>
  <w:footnote w:type="continuationSeparator" w:id="0">
    <w:p w:rsidR="00A07791" w:rsidRDefault="00A07791" w:rsidP="00144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B112A7"/>
    <w:rsid w:val="000421BD"/>
    <w:rsid w:val="001448C9"/>
    <w:rsid w:val="004108B7"/>
    <w:rsid w:val="004431C2"/>
    <w:rsid w:val="005A5D7F"/>
    <w:rsid w:val="00730049"/>
    <w:rsid w:val="007B2566"/>
    <w:rsid w:val="009A3CD2"/>
    <w:rsid w:val="00A07791"/>
    <w:rsid w:val="00CD0087"/>
    <w:rsid w:val="00CF6A18"/>
    <w:rsid w:val="00D56357"/>
    <w:rsid w:val="00E36856"/>
    <w:rsid w:val="00F37FBB"/>
    <w:rsid w:val="0A9D62BE"/>
    <w:rsid w:val="2D031489"/>
    <w:rsid w:val="2DB112A7"/>
    <w:rsid w:val="54997F62"/>
    <w:rsid w:val="55AF6618"/>
    <w:rsid w:val="6D535020"/>
    <w:rsid w:val="6DAE3B97"/>
    <w:rsid w:val="6DD97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5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B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B256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B25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485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刘双清</cp:lastModifiedBy>
  <cp:revision>9</cp:revision>
  <cp:lastPrinted>2019-12-20T02:33:00Z</cp:lastPrinted>
  <dcterms:created xsi:type="dcterms:W3CDTF">2018-09-09T14:38:00Z</dcterms:created>
  <dcterms:modified xsi:type="dcterms:W3CDTF">2019-12-20T02:37:00Z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